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56" w:rsidRDefault="00A20156">
      <w:pPr>
        <w:rPr>
          <w:rFonts w:ascii="Times New Roman" w:hAnsi="Times New Roman" w:cs="Times New Roman"/>
          <w:sz w:val="28"/>
          <w:szCs w:val="28"/>
        </w:rPr>
      </w:pPr>
    </w:p>
    <w:p w:rsidR="00A20156" w:rsidRDefault="00A2015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«Охинский»</w:t>
      </w:r>
    </w:p>
    <w:p w:rsidR="00A20156" w:rsidRDefault="00A2015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:rsidR="00A20156" w:rsidRDefault="00A2015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20156" w:rsidRDefault="00A2015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с.Тунгор</w:t>
      </w:r>
    </w:p>
    <w:p w:rsidR="00A20156" w:rsidRDefault="00A20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156" w:rsidRDefault="00A20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156" w:rsidRDefault="00A20156">
      <w:pPr>
        <w:rPr>
          <w:rFonts w:ascii="Times New Roman" w:hAnsi="Times New Roman" w:cs="Times New Roman"/>
          <w:sz w:val="28"/>
          <w:szCs w:val="28"/>
        </w:rPr>
      </w:pPr>
    </w:p>
    <w:p w:rsidR="00A20156" w:rsidRDefault="00A20156">
      <w:pPr>
        <w:rPr>
          <w:rFonts w:ascii="Times New Roman" w:hAnsi="Times New Roman" w:cs="Times New Roman"/>
          <w:sz w:val="28"/>
          <w:szCs w:val="28"/>
        </w:rPr>
      </w:pPr>
    </w:p>
    <w:p w:rsidR="00A20156" w:rsidRDefault="00A20156">
      <w:pPr>
        <w:rPr>
          <w:rFonts w:ascii="Times New Roman" w:hAnsi="Times New Roman" w:cs="Times New Roman"/>
          <w:sz w:val="28"/>
          <w:szCs w:val="28"/>
        </w:rPr>
      </w:pPr>
    </w:p>
    <w:p w:rsidR="00A20156" w:rsidRDefault="00A20156">
      <w:pPr>
        <w:rPr>
          <w:rFonts w:ascii="Times New Roman" w:hAnsi="Times New Roman" w:cs="Times New Roman"/>
          <w:sz w:val="28"/>
          <w:szCs w:val="28"/>
        </w:rPr>
      </w:pPr>
    </w:p>
    <w:p w:rsidR="00A20156" w:rsidRDefault="00A20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Творческий конкурс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«Безопасное колесо»</w:t>
      </w:r>
    </w:p>
    <w:p w:rsidR="00A20156" w:rsidRDefault="00A20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Пропагандистом быть хочу! Дорожной безопасности всех научу!</w:t>
      </w:r>
    </w:p>
    <w:p w:rsidR="00A20156" w:rsidRDefault="00A2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Шилина А.В.</w:t>
      </w: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jc w:val="center"/>
        <w:rPr>
          <w:rFonts w:ascii="Times New Roman" w:hAnsi="Times New Roman" w:cs="Times New Roman"/>
        </w:rPr>
      </w:pPr>
    </w:p>
    <w:p w:rsidR="00A20156" w:rsidRDefault="00A201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с.Тунгор </w:t>
      </w:r>
    </w:p>
    <w:p w:rsidR="00A20156" w:rsidRDefault="00A201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2015г.</w:t>
      </w:r>
    </w:p>
    <w:p w:rsidR="00A20156" w:rsidRDefault="00A20156">
      <w:pPr>
        <w:rPr>
          <w:rFonts w:ascii="Times New Roman" w:hAnsi="Times New Roman" w:cs="Times New Roman"/>
        </w:rPr>
      </w:pPr>
    </w:p>
    <w:p w:rsidR="00A20156" w:rsidRDefault="00A20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Агитбригады.</w:t>
      </w:r>
    </w:p>
    <w:p w:rsidR="00A20156" w:rsidRDefault="00A2015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Команда состоит из четырех человек: две девочки и два мальчика.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Выступающие: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 Артём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Минович Аделина 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Тимошенкова Дарья 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Киселёв Артём</w:t>
      </w:r>
    </w:p>
    <w:p w:rsidR="00A20156" w:rsidRDefault="00A201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0156" w:rsidRDefault="00A2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Аделина:</w:t>
      </w:r>
      <w:r>
        <w:rPr>
          <w:rFonts w:ascii="Times New Roman" w:hAnsi="Times New Roman" w:cs="Times New Roman"/>
          <w:sz w:val="28"/>
          <w:szCs w:val="28"/>
        </w:rPr>
        <w:t> Добро пожаловать! Привет!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Нам путь открыт! Зелёный свет!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Задорно горят огоньки ваших глаз,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>  Команда Ульяновской области приветствует вас!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> Наша цель, чтоб безопасной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На дорогах жизнь была.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Артём 1:</w:t>
      </w:r>
      <w:r>
        <w:rPr>
          <w:rFonts w:ascii="Times New Roman" w:hAnsi="Times New Roman" w:cs="Times New Roman"/>
          <w:sz w:val="28"/>
          <w:szCs w:val="28"/>
        </w:rPr>
        <w:t> Чтобы знали Правила движенья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И взрослые, и детвора!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идёт в школу и поёт: (на мотив Песенки львёнка и черепахи)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Артём:</w:t>
      </w:r>
      <w:r>
        <w:rPr>
          <w:rFonts w:ascii="Times New Roman" w:hAnsi="Times New Roman" w:cs="Times New Roman"/>
          <w:sz w:val="28"/>
          <w:szCs w:val="28"/>
        </w:rPr>
        <w:t> Утром в школу я спешу,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На дорогу не гляжу.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Ой, спешу, ой, спешу, (смотрит на часы)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Опоздать я не хочу!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Свисток. Юный инспектор движения (Захар) останавливает нарушителя.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> Неужели ты не видишь?!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Свет зажёгся красный!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Знают взрослые и дети,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Что идти теперь опасно!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Артём 1:</w:t>
      </w:r>
      <w:r>
        <w:rPr>
          <w:rFonts w:ascii="Times New Roman" w:hAnsi="Times New Roman" w:cs="Times New Roman"/>
          <w:sz w:val="28"/>
          <w:szCs w:val="28"/>
        </w:rPr>
        <w:t> Ой! Кто это выдумал, где это видано?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Что ПДД соблюдать мы всегда должны,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Я могу итак дорогу быстро перейти.                   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Аделина</w:t>
      </w:r>
      <w:r>
        <w:rPr>
          <w:rFonts w:ascii="Times New Roman" w:hAnsi="Times New Roman" w:cs="Times New Roman"/>
          <w:sz w:val="28"/>
          <w:szCs w:val="28"/>
        </w:rPr>
        <w:t>(на мотив песни Алсу «Иногда»):</w:t>
      </w:r>
    </w:p>
    <w:p w:rsidR="00A20156" w:rsidRDefault="00A2015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Подожди! Дороги нет,</w:t>
      </w:r>
    </w:p>
    <w:p w:rsidR="00A20156" w:rsidRDefault="00A201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даёт запрет!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Даже если кажется,</w:t>
      </w:r>
    </w:p>
    <w:p w:rsidR="00A20156" w:rsidRDefault="00A201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машины ещё далеко!</w:t>
      </w:r>
    </w:p>
    <w:p w:rsidR="00A20156" w:rsidRDefault="00A201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не торопись,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Только раз даётся жизнь!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Должен ты её беречь,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И правила соблюдать!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Артём 1: </w:t>
      </w:r>
      <w:r>
        <w:rPr>
          <w:rFonts w:ascii="Times New Roman" w:hAnsi="Times New Roman" w:cs="Times New Roman"/>
          <w:sz w:val="28"/>
          <w:szCs w:val="28"/>
        </w:rPr>
        <w:t>Ой, столько правил разных</w:t>
      </w:r>
    </w:p>
    <w:p w:rsidR="00A20156" w:rsidRDefault="00A201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не в силах я…</w:t>
      </w:r>
    </w:p>
    <w:p w:rsidR="00A20156" w:rsidRDefault="00A201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Светофор, сигналы, знаки,</w:t>
      </w:r>
    </w:p>
    <w:p w:rsidR="00A20156" w:rsidRDefault="00A201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мне, друзья.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Герман: </w:t>
      </w:r>
      <w:r>
        <w:rPr>
          <w:rFonts w:ascii="Times New Roman" w:hAnsi="Times New Roman" w:cs="Times New Roman"/>
          <w:sz w:val="28"/>
          <w:szCs w:val="28"/>
        </w:rPr>
        <w:t>Перед тобою чудо-книга, всем на удивление.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Называется она "Правила движения"!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Как вести себя в трамвае,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Где идти по мостовой,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Все об этом ты узнаешь,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Только книгу приоткрой.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Нарушитель открывает книгу.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Даша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Дорогу, перекрёсток на пути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Светофор поможет перейти.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Он легко, без напряженья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(Только глазом подмигнёт),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Регулирует движенье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Тех, кто едет и идёт!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Артём 1:</w:t>
      </w:r>
      <w:r>
        <w:rPr>
          <w:rFonts w:ascii="Times New Roman" w:hAnsi="Times New Roman" w:cs="Times New Roman"/>
          <w:sz w:val="28"/>
          <w:szCs w:val="28"/>
        </w:rPr>
        <w:t> Буду слушаться без спора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Указаний светофора!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Домой и в школу вовремя приду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И в ДТП не попаду!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Артём:</w:t>
      </w:r>
      <w:r>
        <w:rPr>
          <w:rFonts w:ascii="Times New Roman" w:hAnsi="Times New Roman" w:cs="Times New Roman"/>
          <w:sz w:val="28"/>
          <w:szCs w:val="28"/>
        </w:rPr>
        <w:t> Молодец!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Вот на пути твоём – дорога,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Транспорт ездит быстро, много.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И только там, где «Пешеходный переход» –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Ты можешь смело двигаться вперед!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Аделина:</w:t>
      </w:r>
      <w:r>
        <w:rPr>
          <w:rFonts w:ascii="Times New Roman" w:hAnsi="Times New Roman" w:cs="Times New Roman"/>
          <w:sz w:val="28"/>
          <w:szCs w:val="28"/>
        </w:rPr>
        <w:t> Вот велосипедная дорожка,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Обгоняй скорей Сережку.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Вам здесь никто не помешает –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Этот знак все дети знают.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> Видишь - правила движенья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Удивительно просты!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Их уже без промедленья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Вместе с нами выучил и ты.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Артём: </w:t>
      </w:r>
      <w:r>
        <w:rPr>
          <w:rFonts w:ascii="Times New Roman" w:hAnsi="Times New Roman" w:cs="Times New Roman"/>
          <w:sz w:val="28"/>
          <w:szCs w:val="28"/>
        </w:rPr>
        <w:t>Всем ребятам хочу сделать предостережение: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Выучите срочно ПРАВИЛА ДВИЖЕНИЯ,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Чтоб не волновались каждый день родители,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Чтоб спокойно ездили по улице водители!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Финальная песня: (на мотив песни Ю.Шатунова «Детство»)</w:t>
      </w:r>
    </w:p>
    <w:p w:rsidR="00A20156" w:rsidRDefault="00A201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вьётся лентою кривой,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нарушителем ведём все бой!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безопасные дороги мы,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инспектора ГАИ!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хотим, а мы хотим опять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на дороге всех призвать!</w:t>
      </w:r>
    </w:p>
    <w:p w:rsidR="00A20156" w:rsidRDefault="00A2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всегда зелёный свет горит,</w:t>
      </w:r>
    </w:p>
    <w:p w:rsidR="00A20156" w:rsidRDefault="00A20156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дороге вас судьба хранит!</w:t>
      </w:r>
    </w:p>
    <w:sectPr w:rsidR="00A20156" w:rsidSect="00A201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56" w:rsidRDefault="00A20156" w:rsidP="00A20156">
      <w:pPr>
        <w:spacing w:after="0" w:line="240" w:lineRule="auto"/>
      </w:pPr>
      <w:r>
        <w:separator/>
      </w:r>
    </w:p>
  </w:endnote>
  <w:endnote w:type="continuationSeparator" w:id="0">
    <w:p w:rsidR="00A20156" w:rsidRDefault="00A20156" w:rsidP="00A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56" w:rsidRDefault="00A20156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56" w:rsidRDefault="00A20156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56" w:rsidRDefault="00A20156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56" w:rsidRDefault="00A20156" w:rsidP="00A20156">
      <w:pPr>
        <w:spacing w:after="0" w:line="240" w:lineRule="auto"/>
      </w:pPr>
      <w:r>
        <w:separator/>
      </w:r>
    </w:p>
  </w:footnote>
  <w:footnote w:type="continuationSeparator" w:id="0">
    <w:p w:rsidR="00A20156" w:rsidRDefault="00A20156" w:rsidP="00A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56" w:rsidRDefault="00A20156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56" w:rsidRDefault="00A20156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56" w:rsidRDefault="00A20156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156"/>
    <w:rsid w:val="00A2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theme="minorBidi"/>
    </w:rPr>
  </w:style>
  <w:style w:type="character" w:customStyle="1" w:styleId="b-serp-urlitem">
    <w:name w:val="b-serp-url__item"/>
    <w:uiPriority w:val="99"/>
    <w:rPr>
      <w:rFonts w:ascii="Arial" w:hAnsi="Arial" w:cs="Arial"/>
      <w:lang w:val="ru-RU"/>
    </w:rPr>
  </w:style>
  <w:style w:type="character" w:customStyle="1" w:styleId="b-serp-urlmark">
    <w:name w:val="b-serp-url__mark"/>
    <w:uiPriority w:val="99"/>
    <w:rPr>
      <w:rFonts w:ascii="Arial" w:hAnsi="Arial" w:cs="Arial"/>
      <w:lang w:val="ru-RU"/>
    </w:rPr>
  </w:style>
  <w:style w:type="character" w:customStyle="1" w:styleId="c2c11">
    <w:name w:val="c2 c11"/>
    <w:uiPriority w:val="99"/>
    <w:rPr>
      <w:rFonts w:ascii="Arial" w:hAnsi="Arial" w:cs="Arial"/>
      <w:lang w:val="ru-RU"/>
    </w:rPr>
  </w:style>
  <w:style w:type="character" w:customStyle="1" w:styleId="c2c11c66">
    <w:name w:val="c2 c11 c66"/>
    <w:uiPriority w:val="99"/>
    <w:rPr>
      <w:rFonts w:ascii="Arial" w:hAnsi="Arial" w:cs="Arial"/>
      <w:lang w:val="ru-RU"/>
    </w:rPr>
  </w:style>
  <w:style w:type="character" w:customStyle="1" w:styleId="c2">
    <w:name w:val="c2"/>
    <w:uiPriority w:val="99"/>
    <w:rPr>
      <w:rFonts w:ascii="Arial" w:hAnsi="Arial" w:cs="Arial"/>
      <w:lang w:val="ru-RU"/>
    </w:rPr>
  </w:style>
  <w:style w:type="paragraph" w:customStyle="1" w:styleId="c4">
    <w:name w:val="c4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c13">
    <w:name w:val="c4 c13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1"/>
    <w:uiPriority w:val="99"/>
    <w:qFormat/>
    <w:pPr>
      <w:widowControl w:val="0"/>
      <w:shd w:val="clear" w:color="auto" w:fill="FFFFFF"/>
      <w:spacing w:after="0" w:line="240" w:lineRule="auto"/>
      <w:ind w:left="10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201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rPr>
      <w:rFonts w:ascii="Times New Roman" w:hAnsi="Times New Roman" w:cs="Times New Roman"/>
      <w:b/>
      <w:bCs/>
      <w:i/>
      <w:iCs/>
      <w:color w:val="000000"/>
      <w:spacing w:val="3"/>
      <w:sz w:val="28"/>
      <w:szCs w:val="28"/>
      <w:lang w:val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56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0156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rPr>
      <w:sz w:val="22"/>
      <w:szCs w:val="22"/>
      <w:lang w:val="ru-RU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0156"/>
    <w:rPr>
      <w:rFonts w:ascii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НастяНастяНастяНастя</dc:creator>
  <cp:keywords/>
  <dc:description/>
  <cp:lastModifiedBy/>
  <cp:revision>0</cp:revision>
</cp:coreProperties>
</file>